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port-hedland-profile"/>
    <w:p>
      <w:pPr>
        <w:pStyle w:val="Heading1"/>
      </w:pPr>
      <w:r>
        <w:t xml:space="preserve">Port Hedland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18,417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17,247          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Hedland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Hedland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$88,169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$11,551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9,191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2025-02-12T02:42:04Z</dcterms:created>
  <dcterms:modified xsi:type="dcterms:W3CDTF">2025-02-12T02:42:04Z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